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82" w14:textId="3742583D" w:rsidR="003615A3" w:rsidRDefault="008D3411" w:rsidP="0026073B">
      <w:pPr>
        <w:tabs>
          <w:tab w:val="left" w:pos="5387"/>
        </w:tabs>
        <w:rPr>
          <w:b/>
          <w:sz w:val="24"/>
          <w:szCs w:val="24"/>
        </w:rPr>
      </w:pPr>
      <w:r>
        <w:tab/>
      </w:r>
    </w:p>
    <w:p w14:paraId="2A19B8F1" w14:textId="1CA571CF" w:rsidR="0026073B" w:rsidRPr="0026073B" w:rsidRDefault="0026073B" w:rsidP="0026073B">
      <w:pPr>
        <w:jc w:val="center"/>
        <w:rPr>
          <w:b/>
          <w:sz w:val="34"/>
          <w:szCs w:val="34"/>
        </w:rPr>
      </w:pPr>
      <w:r w:rsidRPr="0026073B">
        <w:rPr>
          <w:b/>
          <w:sz w:val="34"/>
          <w:szCs w:val="34"/>
        </w:rPr>
        <w:t xml:space="preserve">CENA ZA UBYTOVÁNÍ NA DM ZA </w:t>
      </w:r>
      <w:r w:rsidR="00126748">
        <w:rPr>
          <w:b/>
          <w:sz w:val="34"/>
          <w:szCs w:val="34"/>
        </w:rPr>
        <w:t>OSOBU/MĚSÍC</w:t>
      </w:r>
    </w:p>
    <w:p w14:paraId="37D8B4F1" w14:textId="77777777" w:rsidR="0026073B" w:rsidRDefault="0026073B" w:rsidP="0026073B">
      <w:pPr>
        <w:rPr>
          <w:b/>
          <w:u w:val="single"/>
        </w:rPr>
      </w:pPr>
    </w:p>
    <w:p w14:paraId="0FA24EA8" w14:textId="77777777" w:rsidR="0026073B" w:rsidRPr="0026073B" w:rsidRDefault="0026073B" w:rsidP="0026073B">
      <w:pPr>
        <w:rPr>
          <w:b/>
          <w:sz w:val="24"/>
          <w:szCs w:val="24"/>
          <w:u w:val="single"/>
        </w:rPr>
      </w:pPr>
    </w:p>
    <w:p w14:paraId="60B032FC" w14:textId="383FBD7A" w:rsidR="0026073B" w:rsidRDefault="0026073B" w:rsidP="0026073B">
      <w:pPr>
        <w:rPr>
          <w:b/>
          <w:sz w:val="28"/>
          <w:szCs w:val="28"/>
          <w:u w:val="single"/>
        </w:rPr>
      </w:pP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b/>
          <w:sz w:val="28"/>
          <w:szCs w:val="28"/>
          <w:u w:val="single"/>
        </w:rPr>
        <w:t>Pokoje I. kategorie s WC a sprchou</w:t>
      </w:r>
      <w:r w:rsidR="00270267">
        <w:rPr>
          <w:b/>
          <w:sz w:val="28"/>
          <w:szCs w:val="28"/>
          <w:u w:val="single"/>
        </w:rPr>
        <w:t xml:space="preserve"> dvoulůžkové</w:t>
      </w:r>
    </w:p>
    <w:p w14:paraId="43067795" w14:textId="77777777" w:rsidR="0026073B" w:rsidRDefault="0026073B" w:rsidP="0026073B">
      <w:pPr>
        <w:rPr>
          <w:b/>
          <w:sz w:val="28"/>
          <w:szCs w:val="28"/>
          <w:u w:val="single"/>
        </w:rPr>
      </w:pPr>
    </w:p>
    <w:p w14:paraId="62A0D0FA" w14:textId="4477CD29" w:rsidR="0026073B" w:rsidRPr="0026073B" w:rsidRDefault="0026073B" w:rsidP="0026073B">
      <w:pPr>
        <w:rPr>
          <w:sz w:val="28"/>
          <w:szCs w:val="28"/>
        </w:rPr>
      </w:pPr>
      <w:r w:rsidRPr="0026073B">
        <w:rPr>
          <w:b/>
          <w:sz w:val="28"/>
          <w:szCs w:val="28"/>
        </w:rPr>
        <w:t>Cenová kategorie</w:t>
      </w:r>
      <w:r w:rsidRPr="0026073B">
        <w:rPr>
          <w:sz w:val="28"/>
          <w:szCs w:val="28"/>
        </w:rPr>
        <w:t xml:space="preserve">: </w:t>
      </w:r>
      <w:r w:rsidRPr="0026073B">
        <w:rPr>
          <w:b/>
          <w:sz w:val="28"/>
          <w:szCs w:val="28"/>
        </w:rPr>
        <w:t xml:space="preserve">1600 </w:t>
      </w:r>
      <w:r w:rsidRPr="0026073B">
        <w:rPr>
          <w:sz w:val="28"/>
          <w:szCs w:val="28"/>
        </w:rPr>
        <w:t xml:space="preserve">Kč </w:t>
      </w:r>
    </w:p>
    <w:p w14:paraId="4E7DE215" w14:textId="77777777" w:rsidR="0026073B" w:rsidRPr="0026073B" w:rsidRDefault="0026073B" w:rsidP="0026073B">
      <w:pPr>
        <w:rPr>
          <w:sz w:val="24"/>
          <w:szCs w:val="24"/>
        </w:rPr>
      </w:pPr>
      <w:r w:rsidRPr="0026073B">
        <w:rPr>
          <w:sz w:val="24"/>
          <w:szCs w:val="24"/>
        </w:rPr>
        <w:t xml:space="preserve">                                                H1, H2, H3, H4, H5, H6, H7, H8, K1, K2, K3, K4, K5, K6, </w:t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  <w:t xml:space="preserve">             K7, K14, K15, K16 </w:t>
      </w:r>
    </w:p>
    <w:p w14:paraId="4E57229C" w14:textId="6A26793A" w:rsidR="0026073B" w:rsidRDefault="0026073B" w:rsidP="0026073B">
      <w:pPr>
        <w:rPr>
          <w:sz w:val="24"/>
          <w:szCs w:val="24"/>
        </w:rPr>
      </w:pP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</w:p>
    <w:p w14:paraId="610587B3" w14:textId="77777777" w:rsidR="0026073B" w:rsidRPr="0026073B" w:rsidRDefault="0026073B" w:rsidP="0026073B">
      <w:pPr>
        <w:rPr>
          <w:sz w:val="24"/>
          <w:szCs w:val="24"/>
        </w:rPr>
      </w:pPr>
    </w:p>
    <w:p w14:paraId="7FD7927C" w14:textId="77777777" w:rsidR="0026073B" w:rsidRPr="0026073B" w:rsidRDefault="0026073B" w:rsidP="0026073B">
      <w:pPr>
        <w:rPr>
          <w:b/>
          <w:sz w:val="28"/>
          <w:szCs w:val="28"/>
        </w:rPr>
      </w:pP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b/>
          <w:sz w:val="28"/>
          <w:szCs w:val="28"/>
          <w:u w:val="single"/>
        </w:rPr>
        <w:t>Pokoje II. Kategorie pokoje čtyřlůžkové s WC a sprchou</w:t>
      </w:r>
    </w:p>
    <w:p w14:paraId="240F2630" w14:textId="77777777" w:rsidR="0026073B" w:rsidRDefault="0026073B" w:rsidP="0026073B">
      <w:pPr>
        <w:rPr>
          <w:sz w:val="28"/>
          <w:szCs w:val="28"/>
        </w:rPr>
      </w:pPr>
      <w:r w:rsidRPr="0026073B">
        <w:rPr>
          <w:sz w:val="28"/>
          <w:szCs w:val="28"/>
        </w:rPr>
        <w:t xml:space="preserve">    </w:t>
      </w:r>
    </w:p>
    <w:p w14:paraId="0C1B9AC2" w14:textId="7420A963" w:rsidR="0026073B" w:rsidRPr="0026073B" w:rsidRDefault="0026073B" w:rsidP="0026073B">
      <w:pPr>
        <w:rPr>
          <w:b/>
          <w:sz w:val="28"/>
          <w:szCs w:val="28"/>
        </w:rPr>
      </w:pPr>
      <w:r w:rsidRPr="0026073B">
        <w:rPr>
          <w:b/>
          <w:sz w:val="28"/>
          <w:szCs w:val="28"/>
        </w:rPr>
        <w:t>Cenová kategorie: 1500 Kč</w:t>
      </w:r>
    </w:p>
    <w:p w14:paraId="1A0CB3C2" w14:textId="052E3DCD" w:rsidR="0026073B" w:rsidRPr="0026073B" w:rsidRDefault="0026073B" w:rsidP="0026073B">
      <w:pPr>
        <w:rPr>
          <w:sz w:val="24"/>
          <w:szCs w:val="24"/>
        </w:rPr>
      </w:pP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b/>
          <w:sz w:val="24"/>
          <w:szCs w:val="24"/>
        </w:rPr>
        <w:tab/>
      </w:r>
      <w:r w:rsidRPr="0026073B">
        <w:rPr>
          <w:sz w:val="24"/>
          <w:szCs w:val="24"/>
        </w:rPr>
        <w:t xml:space="preserve">  K8, K9, K10, K11, K12, K13</w:t>
      </w:r>
    </w:p>
    <w:p w14:paraId="7458E48D" w14:textId="77777777" w:rsidR="0026073B" w:rsidRPr="0026073B" w:rsidRDefault="0026073B" w:rsidP="0026073B">
      <w:pPr>
        <w:rPr>
          <w:sz w:val="24"/>
          <w:szCs w:val="24"/>
        </w:rPr>
      </w:pPr>
    </w:p>
    <w:p w14:paraId="1144F594" w14:textId="77777777" w:rsidR="0026073B" w:rsidRPr="0026073B" w:rsidRDefault="0026073B" w:rsidP="0026073B">
      <w:pPr>
        <w:rPr>
          <w:sz w:val="24"/>
          <w:szCs w:val="24"/>
        </w:rPr>
      </w:pPr>
    </w:p>
    <w:p w14:paraId="1D8DE817" w14:textId="1302CCB0" w:rsidR="0026073B" w:rsidRPr="0026073B" w:rsidRDefault="0026073B" w:rsidP="0026073B">
      <w:pPr>
        <w:rPr>
          <w:sz w:val="24"/>
          <w:szCs w:val="24"/>
        </w:rPr>
      </w:pPr>
      <w:r w:rsidRPr="0026073B">
        <w:rPr>
          <w:sz w:val="24"/>
          <w:szCs w:val="24"/>
        </w:rPr>
        <w:t xml:space="preserve">                                    </w:t>
      </w:r>
      <w:r w:rsidRPr="0026073B">
        <w:rPr>
          <w:b/>
          <w:sz w:val="24"/>
          <w:szCs w:val="24"/>
        </w:rPr>
        <w:t xml:space="preserve">  </w:t>
      </w:r>
      <w:r w:rsidRPr="0026073B">
        <w:rPr>
          <w:b/>
          <w:sz w:val="28"/>
          <w:szCs w:val="28"/>
        </w:rPr>
        <w:t>1400</w:t>
      </w:r>
      <w:r w:rsidRPr="0026073B">
        <w:rPr>
          <w:sz w:val="28"/>
          <w:szCs w:val="28"/>
        </w:rPr>
        <w:t xml:space="preserve"> </w:t>
      </w:r>
      <w:r w:rsidRPr="0026073B">
        <w:rPr>
          <w:b/>
          <w:sz w:val="28"/>
          <w:szCs w:val="28"/>
        </w:rPr>
        <w:t>Kč</w:t>
      </w:r>
      <w:r w:rsidRPr="0026073B">
        <w:rPr>
          <w:sz w:val="28"/>
          <w:szCs w:val="28"/>
        </w:rPr>
        <w:t>,</w:t>
      </w:r>
      <w:r w:rsidRPr="0026073B">
        <w:rPr>
          <w:sz w:val="24"/>
          <w:szCs w:val="24"/>
        </w:rPr>
        <w:t xml:space="preserve"> pokoje dvoulůžkové, trojlůžkové</w:t>
      </w:r>
    </w:p>
    <w:p w14:paraId="680D6C1B" w14:textId="77777777" w:rsidR="0026073B" w:rsidRPr="0026073B" w:rsidRDefault="0026073B" w:rsidP="0026073B">
      <w:pPr>
        <w:rPr>
          <w:sz w:val="24"/>
          <w:szCs w:val="24"/>
        </w:rPr>
      </w:pPr>
      <w:r w:rsidRPr="0026073B">
        <w:rPr>
          <w:sz w:val="24"/>
          <w:szCs w:val="24"/>
        </w:rPr>
        <w:t xml:space="preserve">                                                     1, 2, 3, 4, 5, 6, 7, 21, 22, 23, 24, 25, 26, </w:t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  <w:t xml:space="preserve">   </w:t>
      </w:r>
      <w:r w:rsidRPr="0026073B">
        <w:rPr>
          <w:sz w:val="24"/>
          <w:szCs w:val="24"/>
        </w:rPr>
        <w:tab/>
        <w:t xml:space="preserve">      27, 28, 29, 30, 31, 32, 33, 34, 38, 39,40, 41, 42, 43, 44, 45, </w:t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</w:r>
      <w:r w:rsidRPr="0026073B">
        <w:rPr>
          <w:sz w:val="24"/>
          <w:szCs w:val="24"/>
        </w:rPr>
        <w:tab/>
        <w:t xml:space="preserve">      </w:t>
      </w:r>
      <w:r w:rsidRPr="0026073B">
        <w:rPr>
          <w:sz w:val="24"/>
          <w:szCs w:val="24"/>
        </w:rPr>
        <w:tab/>
        <w:t xml:space="preserve">      47, 48, 49, 50, 51, 52, 53, 54, 55, H9, </w:t>
      </w:r>
    </w:p>
    <w:p w14:paraId="65F93906" w14:textId="77777777" w:rsidR="0026073B" w:rsidRPr="0026073B" w:rsidRDefault="0026073B" w:rsidP="0026073B">
      <w:pPr>
        <w:rPr>
          <w:sz w:val="24"/>
          <w:szCs w:val="24"/>
        </w:rPr>
      </w:pPr>
    </w:p>
    <w:p w14:paraId="250D86A1" w14:textId="36E77A73" w:rsidR="0026073B" w:rsidRPr="0026073B" w:rsidRDefault="0026073B" w:rsidP="0026073B">
      <w:pPr>
        <w:rPr>
          <w:sz w:val="24"/>
          <w:szCs w:val="24"/>
        </w:rPr>
      </w:pPr>
      <w:r w:rsidRPr="0026073B">
        <w:rPr>
          <w:b/>
          <w:sz w:val="24"/>
          <w:szCs w:val="24"/>
        </w:rPr>
        <w:t xml:space="preserve">                                      </w:t>
      </w:r>
      <w:r w:rsidRPr="0026073B">
        <w:rPr>
          <w:b/>
          <w:sz w:val="28"/>
          <w:szCs w:val="28"/>
        </w:rPr>
        <w:t>1200</w:t>
      </w:r>
      <w:r w:rsidRPr="0026073B">
        <w:rPr>
          <w:sz w:val="28"/>
          <w:szCs w:val="28"/>
        </w:rPr>
        <w:t xml:space="preserve"> </w:t>
      </w:r>
      <w:r w:rsidRPr="0026073B">
        <w:rPr>
          <w:b/>
          <w:sz w:val="28"/>
          <w:szCs w:val="28"/>
        </w:rPr>
        <w:t>Kč</w:t>
      </w:r>
      <w:r w:rsidRPr="0026073B">
        <w:rPr>
          <w:sz w:val="24"/>
          <w:szCs w:val="24"/>
        </w:rPr>
        <w:t>, pokoje dvoulůžkové, trojlůžkové</w:t>
      </w:r>
    </w:p>
    <w:p w14:paraId="12F2941A" w14:textId="77777777" w:rsidR="0026073B" w:rsidRPr="0026073B" w:rsidRDefault="0026073B" w:rsidP="0026073B">
      <w:pPr>
        <w:rPr>
          <w:sz w:val="24"/>
          <w:szCs w:val="24"/>
        </w:rPr>
      </w:pPr>
      <w:r w:rsidRPr="0026073B">
        <w:rPr>
          <w:sz w:val="24"/>
          <w:szCs w:val="24"/>
        </w:rPr>
        <w:t xml:space="preserve">                                                     35, 36, 37, 46</w:t>
      </w:r>
    </w:p>
    <w:p w14:paraId="7F28531A" w14:textId="77777777" w:rsidR="0026073B" w:rsidRPr="0026073B" w:rsidRDefault="0026073B" w:rsidP="0026073B">
      <w:pPr>
        <w:rPr>
          <w:sz w:val="24"/>
          <w:szCs w:val="24"/>
        </w:rPr>
      </w:pPr>
    </w:p>
    <w:p w14:paraId="49090C59" w14:textId="77777777" w:rsidR="0026073B" w:rsidRPr="0026073B" w:rsidRDefault="0026073B" w:rsidP="0026073B">
      <w:pPr>
        <w:pStyle w:val="Bezmezer"/>
        <w:rPr>
          <w:sz w:val="24"/>
          <w:szCs w:val="24"/>
        </w:rPr>
      </w:pPr>
    </w:p>
    <w:p w14:paraId="7B2B8E91" w14:textId="77777777" w:rsidR="0026073B" w:rsidRP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  <w:u w:val="single"/>
        </w:rPr>
      </w:pPr>
      <w:r w:rsidRPr="0026073B">
        <w:rPr>
          <w:b/>
          <w:szCs w:val="24"/>
          <w:u w:val="single"/>
        </w:rPr>
        <w:t>Výdejní doba ve ŠJ</w:t>
      </w:r>
    </w:p>
    <w:p w14:paraId="51094184" w14:textId="53C0DFFA" w:rsidR="0026073B" w:rsidRP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</w:rPr>
      </w:pPr>
      <w:r w:rsidRPr="0026073B">
        <w:rPr>
          <w:b/>
          <w:szCs w:val="24"/>
        </w:rPr>
        <w:t>Snídaně:</w:t>
      </w:r>
      <w:r w:rsidRPr="0026073B">
        <w:rPr>
          <w:b/>
          <w:szCs w:val="24"/>
        </w:rPr>
        <w:tab/>
        <w:t xml:space="preserve"> </w:t>
      </w:r>
      <w:proofErr w:type="gramStart"/>
      <w:r w:rsidRPr="0026073B">
        <w:rPr>
          <w:b/>
          <w:szCs w:val="24"/>
        </w:rPr>
        <w:t>6:30  –</w:t>
      </w:r>
      <w:proofErr w:type="gramEnd"/>
      <w:r w:rsidRPr="0026073B">
        <w:rPr>
          <w:b/>
          <w:szCs w:val="24"/>
        </w:rPr>
        <w:t xml:space="preserve">  7:15 hod.</w:t>
      </w:r>
    </w:p>
    <w:p w14:paraId="6B235412" w14:textId="7DB55CAC" w:rsidR="0026073B" w:rsidRP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</w:rPr>
      </w:pPr>
      <w:r w:rsidRPr="0026073B">
        <w:rPr>
          <w:b/>
          <w:szCs w:val="24"/>
        </w:rPr>
        <w:t>Oběd:</w:t>
      </w:r>
      <w:r w:rsidRPr="0026073B">
        <w:rPr>
          <w:b/>
          <w:szCs w:val="24"/>
        </w:rPr>
        <w:tab/>
      </w:r>
      <w:r w:rsidRPr="0026073B">
        <w:rPr>
          <w:b/>
          <w:szCs w:val="24"/>
        </w:rPr>
        <w:tab/>
        <w:t>12:00 – 13:50 hod.</w:t>
      </w:r>
    </w:p>
    <w:p w14:paraId="455D1EB0" w14:textId="332C6552" w:rsid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</w:rPr>
      </w:pPr>
      <w:r w:rsidRPr="0026073B">
        <w:rPr>
          <w:b/>
          <w:szCs w:val="24"/>
        </w:rPr>
        <w:t>Večeře:</w:t>
      </w:r>
      <w:r w:rsidRPr="0026073B">
        <w:rPr>
          <w:b/>
          <w:szCs w:val="24"/>
        </w:rPr>
        <w:tab/>
        <w:t>17:45 – 18:15 hod.</w:t>
      </w:r>
    </w:p>
    <w:p w14:paraId="4937C9B0" w14:textId="77777777" w:rsidR="0026073B" w:rsidRP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</w:rPr>
      </w:pPr>
    </w:p>
    <w:p w14:paraId="206F325C" w14:textId="37D6E5AC" w:rsidR="0026073B" w:rsidRPr="0026073B" w:rsidRDefault="0026073B" w:rsidP="0026073B">
      <w:pPr>
        <w:pStyle w:val="Zkladntext"/>
        <w:tabs>
          <w:tab w:val="left" w:pos="708"/>
        </w:tabs>
        <w:spacing w:before="120" w:after="120"/>
        <w:ind w:right="454"/>
        <w:rPr>
          <w:b/>
          <w:szCs w:val="24"/>
          <w:u w:val="single"/>
        </w:rPr>
      </w:pPr>
      <w:r w:rsidRPr="0026073B">
        <w:rPr>
          <w:b/>
          <w:szCs w:val="24"/>
          <w:u w:val="single"/>
        </w:rPr>
        <w:t xml:space="preserve">Cena stravy                          </w:t>
      </w:r>
    </w:p>
    <w:p w14:paraId="4CAC19AB" w14:textId="270C2406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proofErr w:type="gramStart"/>
      <w:r w:rsidRPr="0026073B">
        <w:rPr>
          <w:szCs w:val="24"/>
        </w:rPr>
        <w:t xml:space="preserve">Snídaně:   </w:t>
      </w:r>
      <w:proofErr w:type="gramEnd"/>
      <w:r w:rsidRPr="0026073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Pr="0026073B">
        <w:rPr>
          <w:szCs w:val="24"/>
        </w:rPr>
        <w:t xml:space="preserve">23 Kč </w:t>
      </w:r>
      <w:r w:rsidRPr="0026073B">
        <w:rPr>
          <w:szCs w:val="24"/>
        </w:rPr>
        <w:tab/>
        <w:t xml:space="preserve">  </w:t>
      </w:r>
    </w:p>
    <w:p w14:paraId="31906B94" w14:textId="24D1FE0E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proofErr w:type="gramStart"/>
      <w:r w:rsidRPr="0026073B">
        <w:rPr>
          <w:szCs w:val="24"/>
        </w:rPr>
        <w:t xml:space="preserve">Přesnídávka:   </w:t>
      </w:r>
      <w:proofErr w:type="gramEnd"/>
      <w:r w:rsidRPr="0026073B">
        <w:rPr>
          <w:szCs w:val="24"/>
        </w:rPr>
        <w:t xml:space="preserve">    </w:t>
      </w:r>
      <w:r>
        <w:rPr>
          <w:szCs w:val="24"/>
        </w:rPr>
        <w:t xml:space="preserve">  </w:t>
      </w:r>
      <w:r w:rsidRPr="0026073B">
        <w:rPr>
          <w:szCs w:val="24"/>
        </w:rPr>
        <w:t>15 Kč</w:t>
      </w:r>
    </w:p>
    <w:p w14:paraId="7A69D987" w14:textId="596C24F0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proofErr w:type="gramStart"/>
      <w:r w:rsidRPr="0026073B">
        <w:rPr>
          <w:szCs w:val="24"/>
        </w:rPr>
        <w:t xml:space="preserve">Oběd:   </w:t>
      </w:r>
      <w:proofErr w:type="gramEnd"/>
      <w:r w:rsidRPr="0026073B">
        <w:rPr>
          <w:szCs w:val="24"/>
        </w:rPr>
        <w:t xml:space="preserve">                </w:t>
      </w:r>
      <w:r>
        <w:rPr>
          <w:szCs w:val="24"/>
        </w:rPr>
        <w:t xml:space="preserve"> </w:t>
      </w:r>
      <w:r w:rsidRPr="0026073B">
        <w:rPr>
          <w:szCs w:val="24"/>
        </w:rPr>
        <w:t>44 Kč</w:t>
      </w:r>
    </w:p>
    <w:p w14:paraId="479D45A0" w14:textId="6A946178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proofErr w:type="gramStart"/>
      <w:r w:rsidRPr="0026073B">
        <w:rPr>
          <w:szCs w:val="24"/>
        </w:rPr>
        <w:t xml:space="preserve">Svačina:   </w:t>
      </w:r>
      <w:proofErr w:type="gramEnd"/>
      <w:r w:rsidRPr="0026073B">
        <w:rPr>
          <w:szCs w:val="24"/>
        </w:rPr>
        <w:t xml:space="preserve">            </w:t>
      </w:r>
      <w:r>
        <w:rPr>
          <w:szCs w:val="24"/>
        </w:rPr>
        <w:t xml:space="preserve"> </w:t>
      </w:r>
      <w:r w:rsidRPr="0026073B">
        <w:rPr>
          <w:szCs w:val="24"/>
        </w:rPr>
        <w:t>13 Kč</w:t>
      </w:r>
    </w:p>
    <w:p w14:paraId="7DF15A6C" w14:textId="6A9ED669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proofErr w:type="gramStart"/>
      <w:r w:rsidRPr="0026073B">
        <w:rPr>
          <w:szCs w:val="24"/>
        </w:rPr>
        <w:t xml:space="preserve">Večeře:   </w:t>
      </w:r>
      <w:proofErr w:type="gramEnd"/>
      <w:r w:rsidRPr="0026073B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Pr="0026073B">
        <w:rPr>
          <w:szCs w:val="24"/>
        </w:rPr>
        <w:t>38 Kč</w:t>
      </w:r>
    </w:p>
    <w:p w14:paraId="0C1A98C8" w14:textId="326BBF83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szCs w:val="24"/>
        </w:rPr>
      </w:pPr>
      <w:r w:rsidRPr="0026073B">
        <w:rPr>
          <w:szCs w:val="24"/>
        </w:rPr>
        <w:t>Večeře II</w:t>
      </w:r>
      <w:proofErr w:type="gramStart"/>
      <w:r w:rsidRPr="0026073B">
        <w:rPr>
          <w:szCs w:val="24"/>
        </w:rPr>
        <w:t xml:space="preserve">.:   </w:t>
      </w:r>
      <w:proofErr w:type="gramEnd"/>
      <w:r w:rsidRPr="0026073B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26073B">
        <w:rPr>
          <w:szCs w:val="24"/>
        </w:rPr>
        <w:t>15 Kč</w:t>
      </w:r>
    </w:p>
    <w:p w14:paraId="1C9CF016" w14:textId="4D35219D" w:rsidR="0026073B" w:rsidRPr="0026073B" w:rsidRDefault="0026073B" w:rsidP="0026073B">
      <w:pPr>
        <w:pStyle w:val="Zkladntext"/>
        <w:tabs>
          <w:tab w:val="clear" w:pos="3544"/>
          <w:tab w:val="clear" w:pos="5812"/>
        </w:tabs>
        <w:ind w:right="454"/>
        <w:rPr>
          <w:b/>
          <w:szCs w:val="24"/>
        </w:rPr>
      </w:pPr>
      <w:r w:rsidRPr="0026073B">
        <w:rPr>
          <w:b/>
          <w:szCs w:val="24"/>
        </w:rPr>
        <w:t>Celkem              150 Kč</w:t>
      </w:r>
    </w:p>
    <w:p w14:paraId="219F25AA" w14:textId="33691183" w:rsidR="00C77200" w:rsidRPr="003615A3" w:rsidRDefault="0026073B" w:rsidP="0026073B">
      <w:pPr>
        <w:pStyle w:val="Zkladntext"/>
        <w:tabs>
          <w:tab w:val="clear" w:pos="3544"/>
          <w:tab w:val="clear" w:pos="5812"/>
        </w:tabs>
        <w:spacing w:after="240"/>
        <w:ind w:right="454"/>
        <w:rPr>
          <w:szCs w:val="24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</w:p>
    <w:sectPr w:rsidR="00C77200" w:rsidRPr="003615A3" w:rsidSect="00B105CF">
      <w:headerReference w:type="default" r:id="rId7"/>
      <w:footerReference w:type="default" r:id="rId8"/>
      <w:type w:val="continuous"/>
      <w:pgSz w:w="11907" w:h="16840" w:code="9"/>
      <w:pgMar w:top="2105" w:right="1275" w:bottom="1276" w:left="993" w:header="454" w:footer="865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9B6E" w14:textId="77777777" w:rsidR="005E0302" w:rsidRDefault="005E0302">
      <w:r>
        <w:separator/>
      </w:r>
    </w:p>
  </w:endnote>
  <w:endnote w:type="continuationSeparator" w:id="0">
    <w:p w14:paraId="653989F8" w14:textId="77777777" w:rsidR="005E0302" w:rsidRDefault="005E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CA95" w14:textId="129D813A" w:rsidR="00607232" w:rsidRPr="00B105CF" w:rsidRDefault="00B105CF" w:rsidP="00607232">
    <w:pPr>
      <w:pStyle w:val="Zpat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color w:val="FFFFFF" w:themeColor="background1"/>
        <w:sz w:val="16"/>
        <w:szCs w:val="16"/>
      </w:rPr>
    </w:pPr>
    <w:r>
      <w:rPr>
        <w:rFonts w:asciiTheme="minorHAnsi" w:hAnsiTheme="minorHAnsi"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59776" behindDoc="0" locked="0" layoutInCell="1" allowOverlap="1" wp14:anchorId="56437485" wp14:editId="3157790D">
          <wp:simplePos x="0" y="0"/>
          <wp:positionH relativeFrom="margin">
            <wp:align>right</wp:align>
          </wp:positionH>
          <wp:positionV relativeFrom="paragraph">
            <wp:posOffset>-58351</wp:posOffset>
          </wp:positionV>
          <wp:extent cx="6686550" cy="147886"/>
          <wp:effectExtent l="0" t="0" r="0" b="5080"/>
          <wp:wrapNone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4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C6BE0" w:rsidRPr="00B105CF">
      <w:rPr>
        <w:rFonts w:asciiTheme="minorHAnsi" w:hAnsiTheme="minorHAnsi" w:cstheme="minorHAnsi"/>
        <w:color w:val="FFFFFF" w:themeColor="background1"/>
        <w:sz w:val="16"/>
        <w:szCs w:val="16"/>
      </w:rPr>
      <w:t>_________________________________________________________________________________________________</w:t>
    </w:r>
  </w:p>
  <w:p w14:paraId="3C1D9836" w14:textId="77777777" w:rsidR="00D22A8C" w:rsidRPr="00765021" w:rsidRDefault="00D22A8C" w:rsidP="00B105CF">
    <w:pPr>
      <w:pStyle w:val="Zpat"/>
      <w:tabs>
        <w:tab w:val="clear" w:pos="4536"/>
        <w:tab w:val="clear" w:pos="9072"/>
        <w:tab w:val="center" w:pos="1843"/>
      </w:tabs>
      <w:spacing w:before="20" w:after="20"/>
      <w:rPr>
        <w:rFonts w:asciiTheme="majorHAnsi" w:hAnsiTheme="majorHAnsi" w:cstheme="majorHAnsi"/>
        <w:b/>
        <w:sz w:val="16"/>
        <w:szCs w:val="16"/>
      </w:rPr>
    </w:pPr>
    <w:r w:rsidRPr="00765021">
      <w:rPr>
        <w:rFonts w:asciiTheme="majorHAnsi" w:hAnsiTheme="majorHAnsi" w:cstheme="majorHAnsi"/>
        <w:b/>
        <w:sz w:val="16"/>
        <w:szCs w:val="16"/>
      </w:rPr>
      <w:t>Adresa: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="00607232" w:rsidRPr="00765021">
      <w:rPr>
        <w:rFonts w:asciiTheme="majorHAnsi" w:hAnsiTheme="majorHAnsi" w:cstheme="majorHAnsi"/>
        <w:b/>
        <w:sz w:val="16"/>
        <w:szCs w:val="16"/>
      </w:rPr>
      <w:tab/>
    </w:r>
    <w:r w:rsidR="009173F7">
      <w:rPr>
        <w:rFonts w:asciiTheme="majorHAnsi" w:hAnsiTheme="majorHAnsi" w:cstheme="majorHAnsi"/>
        <w:b/>
        <w:sz w:val="16"/>
        <w:szCs w:val="16"/>
      </w:rPr>
      <w:t>Tel: +420 566  331 911</w:t>
    </w:r>
    <w:r w:rsidRPr="00765021">
      <w:rPr>
        <w:rFonts w:asciiTheme="majorHAnsi" w:hAnsiTheme="majorHAnsi" w:cstheme="majorHAnsi"/>
        <w:b/>
        <w:sz w:val="16"/>
        <w:szCs w:val="16"/>
      </w:rPr>
      <w:t xml:space="preserve">     </w:t>
    </w:r>
    <w:r w:rsidRPr="00765021">
      <w:rPr>
        <w:rFonts w:asciiTheme="majorHAnsi" w:hAnsiTheme="majorHAnsi" w:cstheme="majorHAnsi"/>
        <w:b/>
        <w:sz w:val="16"/>
        <w:szCs w:val="16"/>
      </w:rPr>
      <w:tab/>
      <w:t>Bankovní spojení: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ab/>
      <w:t>IČ: 48895377</w:t>
    </w:r>
  </w:p>
  <w:p w14:paraId="5665208A" w14:textId="77777777" w:rsidR="00607232" w:rsidRPr="00765021" w:rsidRDefault="00D22A8C" w:rsidP="00B105CF">
    <w:pPr>
      <w:pStyle w:val="Zpat"/>
      <w:tabs>
        <w:tab w:val="clear" w:pos="4536"/>
        <w:tab w:val="clear" w:pos="9072"/>
        <w:tab w:val="center" w:pos="1985"/>
      </w:tabs>
      <w:spacing w:before="20" w:after="20"/>
      <w:rPr>
        <w:rFonts w:asciiTheme="majorHAnsi" w:hAnsiTheme="majorHAnsi" w:cstheme="majorHAnsi"/>
        <w:b/>
        <w:sz w:val="16"/>
        <w:szCs w:val="16"/>
      </w:rPr>
    </w:pPr>
    <w:r w:rsidRPr="00765021">
      <w:rPr>
        <w:rFonts w:asciiTheme="majorHAnsi" w:hAnsiTheme="majorHAnsi" w:cstheme="majorHAnsi"/>
        <w:b/>
        <w:sz w:val="16"/>
        <w:szCs w:val="16"/>
      </w:rPr>
      <w:t>U Svět</w:t>
    </w:r>
    <w:r w:rsidR="009173F7">
      <w:rPr>
        <w:rFonts w:asciiTheme="majorHAnsi" w:hAnsiTheme="majorHAnsi" w:cstheme="majorHAnsi"/>
        <w:b/>
        <w:sz w:val="16"/>
        <w:szCs w:val="16"/>
      </w:rPr>
      <w:t>lé 855/36</w:t>
    </w:r>
    <w:r w:rsidR="009173F7">
      <w:rPr>
        <w:rFonts w:asciiTheme="majorHAnsi" w:hAnsiTheme="majorHAnsi" w:cstheme="majorHAnsi"/>
        <w:b/>
        <w:sz w:val="16"/>
        <w:szCs w:val="16"/>
      </w:rPr>
      <w:tab/>
    </w:r>
    <w:r w:rsidR="009173F7">
      <w:rPr>
        <w:rFonts w:asciiTheme="majorHAnsi" w:hAnsiTheme="majorHAnsi" w:cstheme="majorHAnsi"/>
        <w:b/>
        <w:sz w:val="16"/>
        <w:szCs w:val="16"/>
      </w:rPr>
      <w:tab/>
    </w:r>
    <w:r w:rsidR="009173F7" w:rsidRPr="00765021">
      <w:rPr>
        <w:rFonts w:asciiTheme="majorHAnsi" w:hAnsiTheme="majorHAnsi" w:cstheme="majorHAnsi"/>
        <w:b/>
        <w:sz w:val="16"/>
        <w:szCs w:val="16"/>
      </w:rPr>
      <w:t xml:space="preserve">e-mail: </w:t>
    </w:r>
    <w:hyperlink r:id="rId2" w:history="1">
      <w:r w:rsidR="009173F7" w:rsidRPr="00D22FE1">
        <w:rPr>
          <w:rStyle w:val="Hypertextovodkaz"/>
          <w:rFonts w:asciiTheme="majorHAnsi" w:hAnsiTheme="majorHAnsi" w:cstheme="majorHAnsi"/>
          <w:b/>
          <w:sz w:val="16"/>
          <w:szCs w:val="16"/>
        </w:rPr>
        <w:t>admin@ga-te.cz</w:t>
      </w:r>
    </w:hyperlink>
    <w:r w:rsidR="009173F7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>Česká spořitelna, a.s.</w:t>
    </w:r>
    <w:r w:rsidRPr="00765021">
      <w:rPr>
        <w:rFonts w:asciiTheme="majorHAnsi" w:hAnsiTheme="majorHAnsi" w:cstheme="majorHAnsi"/>
        <w:b/>
        <w:sz w:val="16"/>
        <w:szCs w:val="16"/>
      </w:rPr>
      <w:tab/>
    </w:r>
    <w:r w:rsidRPr="00765021">
      <w:rPr>
        <w:rFonts w:asciiTheme="majorHAnsi" w:hAnsiTheme="majorHAnsi" w:cstheme="majorHAnsi"/>
        <w:b/>
        <w:sz w:val="16"/>
        <w:szCs w:val="16"/>
      </w:rPr>
      <w:tab/>
      <w:t xml:space="preserve">ID dat. </w:t>
    </w:r>
    <w:proofErr w:type="spellStart"/>
    <w:r w:rsidRPr="00765021">
      <w:rPr>
        <w:rFonts w:asciiTheme="majorHAnsi" w:hAnsiTheme="majorHAnsi" w:cstheme="majorHAnsi"/>
        <w:b/>
        <w:sz w:val="16"/>
        <w:szCs w:val="16"/>
      </w:rPr>
      <w:t>schr</w:t>
    </w:r>
    <w:proofErr w:type="spellEnd"/>
    <w:r w:rsidR="00607232" w:rsidRPr="00765021">
      <w:rPr>
        <w:rFonts w:asciiTheme="majorHAnsi" w:hAnsiTheme="majorHAnsi" w:cstheme="majorHAnsi"/>
        <w:b/>
        <w:sz w:val="16"/>
        <w:szCs w:val="16"/>
      </w:rPr>
      <w:t>.</w:t>
    </w:r>
    <w:r w:rsidRPr="00765021">
      <w:rPr>
        <w:rFonts w:asciiTheme="majorHAnsi" w:hAnsiTheme="majorHAnsi" w:cstheme="majorHAnsi"/>
        <w:b/>
        <w:sz w:val="16"/>
        <w:szCs w:val="16"/>
      </w:rPr>
      <w:t>: g6qtdap</w:t>
    </w:r>
    <w:r w:rsidRPr="00765021">
      <w:rPr>
        <w:rFonts w:asciiTheme="majorHAnsi" w:hAnsiTheme="majorHAnsi" w:cstheme="majorHAnsi"/>
        <w:b/>
        <w:sz w:val="16"/>
        <w:szCs w:val="16"/>
      </w:rPr>
      <w:tab/>
    </w:r>
  </w:p>
  <w:p w14:paraId="009E2E92" w14:textId="77777777" w:rsidR="002E2194" w:rsidRPr="00D22A8C" w:rsidRDefault="009173F7" w:rsidP="00B105CF">
    <w:pPr>
      <w:pStyle w:val="Zpat"/>
      <w:tabs>
        <w:tab w:val="clear" w:pos="4536"/>
        <w:tab w:val="clear" w:pos="9072"/>
        <w:tab w:val="center" w:pos="1985"/>
      </w:tabs>
      <w:spacing w:before="20" w:after="20"/>
      <w:rPr>
        <w:rFonts w:asciiTheme="minorHAnsi" w:hAnsiTheme="minorHAnsi" w:cstheme="minorHAnsi"/>
        <w:sz w:val="16"/>
        <w:szCs w:val="16"/>
      </w:rPr>
    </w:pPr>
    <w:r>
      <w:rPr>
        <w:rFonts w:asciiTheme="majorHAnsi" w:hAnsiTheme="majorHAnsi" w:cstheme="majorHAnsi"/>
        <w:b/>
        <w:sz w:val="16"/>
        <w:szCs w:val="16"/>
      </w:rPr>
      <w:t>594 01</w:t>
    </w:r>
    <w:r w:rsidR="00607232" w:rsidRPr="00765021">
      <w:rPr>
        <w:rFonts w:asciiTheme="majorHAnsi" w:hAnsiTheme="majorHAnsi" w:cstheme="majorHAnsi"/>
        <w:b/>
        <w:sz w:val="16"/>
        <w:szCs w:val="16"/>
      </w:rPr>
      <w:t xml:space="preserve"> Velké Mezi</w:t>
    </w:r>
    <w:r>
      <w:rPr>
        <w:rFonts w:asciiTheme="majorHAnsi" w:hAnsiTheme="majorHAnsi" w:cstheme="majorHAnsi"/>
        <w:b/>
        <w:sz w:val="16"/>
        <w:szCs w:val="16"/>
      </w:rPr>
      <w:t>říčí</w:t>
    </w:r>
    <w:r>
      <w:rPr>
        <w:rFonts w:asciiTheme="majorHAnsi" w:hAnsiTheme="majorHAnsi" w:cstheme="majorHAnsi"/>
        <w:b/>
        <w:sz w:val="16"/>
        <w:szCs w:val="16"/>
      </w:rPr>
      <w:tab/>
      <w:t xml:space="preserve">                    </w:t>
    </w:r>
    <w:hyperlink r:id="rId3" w:history="1">
      <w:r w:rsidRPr="00D22FE1">
        <w:rPr>
          <w:rStyle w:val="Hypertextovodkaz"/>
          <w:rFonts w:asciiTheme="majorHAnsi" w:hAnsiTheme="majorHAnsi" w:cstheme="majorHAnsi"/>
          <w:b/>
          <w:sz w:val="16"/>
          <w:szCs w:val="16"/>
        </w:rPr>
        <w:t>www.ga-te.cz</w:t>
      </w:r>
    </w:hyperlink>
    <w:r>
      <w:rPr>
        <w:rFonts w:asciiTheme="majorHAnsi" w:hAnsiTheme="majorHAnsi" w:cstheme="majorHAnsi"/>
        <w:b/>
        <w:sz w:val="16"/>
        <w:szCs w:val="16"/>
      </w:rPr>
      <w:tab/>
    </w:r>
    <w:r w:rsidR="00607232" w:rsidRPr="00765021">
      <w:rPr>
        <w:rFonts w:asciiTheme="majorHAnsi" w:hAnsiTheme="majorHAnsi" w:cstheme="majorHAnsi"/>
        <w:b/>
        <w:sz w:val="16"/>
        <w:szCs w:val="16"/>
      </w:rPr>
      <w:tab/>
      <w:t>číslo účtu: 3242822369/0800</w:t>
    </w:r>
    <w:r w:rsidR="00607232" w:rsidRPr="00765021">
      <w:rPr>
        <w:rFonts w:asciiTheme="majorHAnsi" w:hAnsiTheme="majorHAnsi" w:cstheme="majorHAnsi"/>
        <w:b/>
        <w:sz w:val="16"/>
        <w:szCs w:val="16"/>
      </w:rPr>
      <w:tab/>
    </w:r>
    <w:r w:rsidR="00D22A8C" w:rsidRPr="00765021">
      <w:rPr>
        <w:rFonts w:asciiTheme="majorHAnsi" w:hAnsiTheme="majorHAnsi" w:cstheme="majorHAnsi"/>
        <w:b/>
        <w:sz w:val="16"/>
        <w:szCs w:val="16"/>
      </w:rPr>
      <w:tab/>
    </w:r>
    <w:r w:rsidR="00D22A8C"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1452" w14:textId="77777777" w:rsidR="005E0302" w:rsidRDefault="005E0302">
      <w:r>
        <w:separator/>
      </w:r>
    </w:p>
  </w:footnote>
  <w:footnote w:type="continuationSeparator" w:id="0">
    <w:p w14:paraId="1A89A3C2" w14:textId="77777777" w:rsidR="005E0302" w:rsidRDefault="005E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5CD2" w14:textId="77777777" w:rsidR="007B11E7" w:rsidRPr="007B11E7" w:rsidRDefault="00CA0744" w:rsidP="00CA0744">
    <w:pPr>
      <w:pStyle w:val="Zhlav"/>
    </w:pPr>
    <w:r w:rsidRPr="00CA0744">
      <w:rPr>
        <w:noProof/>
      </w:rPr>
      <w:drawing>
        <wp:inline distT="0" distB="0" distL="0" distR="0" wp14:anchorId="28F528C6" wp14:editId="6029F4AB">
          <wp:extent cx="1493376" cy="1019175"/>
          <wp:effectExtent l="0" t="0" r="0" b="0"/>
          <wp:docPr id="1" name="Obrázek 1" descr="C:\Users\martina.hovadikova\Desktop\LOGO G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.hovadikova\Desktop\LOGO G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25" cy="1046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D6A"/>
    <w:multiLevelType w:val="hybridMultilevel"/>
    <w:tmpl w:val="9BDE4316"/>
    <w:lvl w:ilvl="0" w:tplc="8DBCF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07E8C"/>
    <w:multiLevelType w:val="hybridMultilevel"/>
    <w:tmpl w:val="3CC003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B09D6"/>
    <w:multiLevelType w:val="hybridMultilevel"/>
    <w:tmpl w:val="1BAA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6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123681">
    <w:abstractNumId w:val="1"/>
  </w:num>
  <w:num w:numId="3" w16cid:durableId="349842177">
    <w:abstractNumId w:val="2"/>
  </w:num>
  <w:num w:numId="4" w16cid:durableId="13350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183"/>
    <w:rsid w:val="000279BF"/>
    <w:rsid w:val="00087748"/>
    <w:rsid w:val="000C2EA5"/>
    <w:rsid w:val="000E1231"/>
    <w:rsid w:val="000E60E1"/>
    <w:rsid w:val="00103EE4"/>
    <w:rsid w:val="00115C25"/>
    <w:rsid w:val="00126748"/>
    <w:rsid w:val="0014096E"/>
    <w:rsid w:val="00167B36"/>
    <w:rsid w:val="001B121F"/>
    <w:rsid w:val="001F12EE"/>
    <w:rsid w:val="0026073B"/>
    <w:rsid w:val="0026171C"/>
    <w:rsid w:val="002640E4"/>
    <w:rsid w:val="00270267"/>
    <w:rsid w:val="002766AD"/>
    <w:rsid w:val="002903AD"/>
    <w:rsid w:val="002A1412"/>
    <w:rsid w:val="002C1DC9"/>
    <w:rsid w:val="002D13FB"/>
    <w:rsid w:val="002D16C8"/>
    <w:rsid w:val="002E2194"/>
    <w:rsid w:val="002E6D2C"/>
    <w:rsid w:val="002E7011"/>
    <w:rsid w:val="00314756"/>
    <w:rsid w:val="003615A3"/>
    <w:rsid w:val="003A0AA8"/>
    <w:rsid w:val="003A1AAB"/>
    <w:rsid w:val="003F0CC2"/>
    <w:rsid w:val="003F19B9"/>
    <w:rsid w:val="003F62B7"/>
    <w:rsid w:val="0040330F"/>
    <w:rsid w:val="00403FC2"/>
    <w:rsid w:val="004172DA"/>
    <w:rsid w:val="004202EF"/>
    <w:rsid w:val="00463DEA"/>
    <w:rsid w:val="004C14BA"/>
    <w:rsid w:val="004D3A5C"/>
    <w:rsid w:val="004F7790"/>
    <w:rsid w:val="005267A2"/>
    <w:rsid w:val="0053548E"/>
    <w:rsid w:val="0054797D"/>
    <w:rsid w:val="005616C2"/>
    <w:rsid w:val="005778DB"/>
    <w:rsid w:val="00590860"/>
    <w:rsid w:val="005B1363"/>
    <w:rsid w:val="005D1908"/>
    <w:rsid w:val="005E0302"/>
    <w:rsid w:val="00607232"/>
    <w:rsid w:val="006D0434"/>
    <w:rsid w:val="006F2C33"/>
    <w:rsid w:val="007214EE"/>
    <w:rsid w:val="00743114"/>
    <w:rsid w:val="00765021"/>
    <w:rsid w:val="007B11E7"/>
    <w:rsid w:val="007C2C54"/>
    <w:rsid w:val="00815A07"/>
    <w:rsid w:val="008240C2"/>
    <w:rsid w:val="0083157D"/>
    <w:rsid w:val="00867EC8"/>
    <w:rsid w:val="00885292"/>
    <w:rsid w:val="008A74B0"/>
    <w:rsid w:val="008C754D"/>
    <w:rsid w:val="008D3411"/>
    <w:rsid w:val="008F519C"/>
    <w:rsid w:val="009173F7"/>
    <w:rsid w:val="0094452D"/>
    <w:rsid w:val="0096699B"/>
    <w:rsid w:val="00971B76"/>
    <w:rsid w:val="0097727D"/>
    <w:rsid w:val="009839F1"/>
    <w:rsid w:val="009E1E71"/>
    <w:rsid w:val="009F72F6"/>
    <w:rsid w:val="00A213CB"/>
    <w:rsid w:val="00A3015B"/>
    <w:rsid w:val="00A31AC2"/>
    <w:rsid w:val="00A45C50"/>
    <w:rsid w:val="00AA04DB"/>
    <w:rsid w:val="00AB4183"/>
    <w:rsid w:val="00AD19BD"/>
    <w:rsid w:val="00B0467B"/>
    <w:rsid w:val="00B105CF"/>
    <w:rsid w:val="00B25BC7"/>
    <w:rsid w:val="00B34ADA"/>
    <w:rsid w:val="00B41805"/>
    <w:rsid w:val="00B45976"/>
    <w:rsid w:val="00B4793A"/>
    <w:rsid w:val="00B8179A"/>
    <w:rsid w:val="00BB0B20"/>
    <w:rsid w:val="00BC6BE0"/>
    <w:rsid w:val="00BE1980"/>
    <w:rsid w:val="00BF47C6"/>
    <w:rsid w:val="00C25D41"/>
    <w:rsid w:val="00C33A3E"/>
    <w:rsid w:val="00C678FA"/>
    <w:rsid w:val="00C73C3D"/>
    <w:rsid w:val="00C77200"/>
    <w:rsid w:val="00C85BAE"/>
    <w:rsid w:val="00C93BDB"/>
    <w:rsid w:val="00CA0744"/>
    <w:rsid w:val="00D061E1"/>
    <w:rsid w:val="00D22A8C"/>
    <w:rsid w:val="00D70FF6"/>
    <w:rsid w:val="00D82454"/>
    <w:rsid w:val="00D87170"/>
    <w:rsid w:val="00D87FEB"/>
    <w:rsid w:val="00DA2BFA"/>
    <w:rsid w:val="00DD5CA8"/>
    <w:rsid w:val="00E14867"/>
    <w:rsid w:val="00E17140"/>
    <w:rsid w:val="00E63A1A"/>
    <w:rsid w:val="00EA560C"/>
    <w:rsid w:val="00F149C8"/>
    <w:rsid w:val="00F87CDE"/>
    <w:rsid w:val="00F9504A"/>
    <w:rsid w:val="00FA01C8"/>
    <w:rsid w:val="00FC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FFCD1"/>
  <w15:chartTrackingRefBased/>
  <w15:docId w15:val="{01C567C2-A4B3-4A6C-86BD-8D3ACB11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19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E219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E219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2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219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rsid w:val="002E2194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styleId="Hypertextovodkaz">
    <w:name w:val="Hyperlink"/>
    <w:rsid w:val="00867EC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B4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418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41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4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4183"/>
    <w:rPr>
      <w:b/>
      <w:bCs/>
    </w:rPr>
  </w:style>
  <w:style w:type="paragraph" w:styleId="Revize">
    <w:name w:val="Revision"/>
    <w:hidden/>
    <w:uiPriority w:val="99"/>
    <w:semiHidden/>
    <w:rsid w:val="00AB4183"/>
  </w:style>
  <w:style w:type="paragraph" w:styleId="Textbubliny">
    <w:name w:val="Balloon Text"/>
    <w:basedOn w:val="Normln"/>
    <w:link w:val="TextbublinyChar"/>
    <w:uiPriority w:val="99"/>
    <w:semiHidden/>
    <w:unhideWhenUsed/>
    <w:rsid w:val="00AB4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18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765021"/>
    <w:rPr>
      <w:b/>
    </w:rPr>
  </w:style>
  <w:style w:type="character" w:customStyle="1" w:styleId="ZkladntextChar">
    <w:name w:val="Základní text Char"/>
    <w:basedOn w:val="Standardnpsmoodstavce"/>
    <w:link w:val="Zkladntext"/>
    <w:semiHidden/>
    <w:rsid w:val="00765021"/>
    <w:rPr>
      <w:sz w:val="24"/>
    </w:rPr>
  </w:style>
  <w:style w:type="paragraph" w:styleId="Bezmezer">
    <w:name w:val="No Spacing"/>
    <w:uiPriority w:val="1"/>
    <w:qFormat/>
    <w:rsid w:val="0026073B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-te.cz" TargetMode="External"/><Relationship Id="rId2" Type="http://schemas.openxmlformats.org/officeDocument/2006/relationships/hyperlink" Target="mailto:admin@ga-te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palovova\Desktop\Hlav.%20pap&#237;r%20-%20z&#225;hlav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Hlav. papír - záhlaví</Template>
  <TotalTime>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Paľovová Marie, Mgr.</dc:creator>
  <cp:keywords/>
  <cp:lastModifiedBy>Tomanová Petra</cp:lastModifiedBy>
  <cp:revision>5</cp:revision>
  <cp:lastPrinted>2024-09-03T11:49:00Z</cp:lastPrinted>
  <dcterms:created xsi:type="dcterms:W3CDTF">2026-01-06T12:45:00Z</dcterms:created>
  <dcterms:modified xsi:type="dcterms:W3CDTF">2026-01-10T11:50:00Z</dcterms:modified>
</cp:coreProperties>
</file>