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D6E" w:rsidRDefault="00BA7AB6" w:rsidP="00D04D6E">
      <w:pPr>
        <w:pStyle w:val="Titulek"/>
        <w:pBdr>
          <w:bottom w:val="single" w:sz="4" w:space="1" w:color="auto"/>
        </w:pBdr>
        <w:spacing w:before="0"/>
        <w:ind w:left="708"/>
        <w:jc w:val="center"/>
        <w:rPr>
          <w:rFonts w:ascii="Arial" w:hAnsi="Arial" w:cs="Arial"/>
          <w:smallCaps/>
          <w:sz w:val="32"/>
          <w:szCs w:val="32"/>
        </w:rPr>
      </w:pPr>
      <w:r>
        <w:rPr>
          <w:rFonts w:ascii="Arial" w:hAnsi="Arial" w:cs="Arial"/>
          <w:smallCaps/>
          <w:sz w:val="32"/>
          <w:szCs w:val="32"/>
        </w:rPr>
        <w:t>UKONČENÍ UBYTOVÁNÍ</w:t>
      </w:r>
    </w:p>
    <w:p w:rsidR="00D04D6E" w:rsidRDefault="00D04D6E" w:rsidP="00D04D6E">
      <w:pPr>
        <w:rPr>
          <w:rFonts w:ascii="Arial" w:hAnsi="Arial" w:cs="Arial"/>
          <w:b/>
          <w:sz w:val="22"/>
          <w:szCs w:val="22"/>
        </w:rPr>
      </w:pPr>
    </w:p>
    <w:p w:rsidR="00D04D6E" w:rsidRDefault="00D04D6E" w:rsidP="00D04D6E">
      <w:pPr>
        <w:tabs>
          <w:tab w:val="left" w:pos="7095"/>
        </w:tabs>
        <w:rPr>
          <w:b/>
          <w:sz w:val="24"/>
          <w:szCs w:val="24"/>
        </w:rPr>
      </w:pPr>
      <w:r>
        <w:rPr>
          <w:b/>
        </w:rPr>
        <w:t xml:space="preserve">Domov mládeže </w:t>
      </w:r>
      <w:proofErr w:type="spellStart"/>
      <w:r>
        <w:rPr>
          <w:b/>
        </w:rPr>
        <w:t>Ga-te</w:t>
      </w:r>
      <w:proofErr w:type="spellEnd"/>
      <w:r>
        <w:rPr>
          <w:b/>
        </w:rPr>
        <w:t xml:space="preserve"> Velké </w:t>
      </w:r>
      <w:proofErr w:type="gramStart"/>
      <w:r>
        <w:rPr>
          <w:b/>
        </w:rPr>
        <w:t>Meziříčí                                  Datum</w:t>
      </w:r>
      <w:proofErr w:type="gramEnd"/>
      <w:r>
        <w:rPr>
          <w:b/>
        </w:rPr>
        <w:t>:</w:t>
      </w:r>
    </w:p>
    <w:p w:rsidR="00D04D6E" w:rsidRDefault="00D04D6E" w:rsidP="00D04D6E">
      <w:pPr>
        <w:rPr>
          <w:b/>
        </w:rPr>
      </w:pPr>
      <w:r>
        <w:rPr>
          <w:b/>
        </w:rPr>
        <w:t xml:space="preserve">U Světlé 36                                                                                   </w:t>
      </w:r>
    </w:p>
    <w:p w:rsidR="00D04D6E" w:rsidRDefault="00D04D6E" w:rsidP="00D04D6E">
      <w:pPr>
        <w:rPr>
          <w:b/>
        </w:rPr>
      </w:pPr>
      <w:r>
        <w:rPr>
          <w:b/>
        </w:rPr>
        <w:t>594 01 Velké Meziříčí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  <w:r>
        <w:rPr>
          <w:b/>
        </w:rPr>
        <w:t>Věc: Žádost o ukončení ubytování na DM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  <w:r>
        <w:rPr>
          <w:b/>
        </w:rPr>
        <w:t>Žádáme o ukončení pobytu na DM ke dni: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  <w:r>
        <w:rPr>
          <w:b/>
        </w:rPr>
        <w:t>Jméno a příjmení: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  <w:r>
        <w:rPr>
          <w:b/>
        </w:rPr>
        <w:t>Trvalé bydliště, PSČ: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  <w:u w:val="single"/>
        </w:rPr>
      </w:pPr>
      <w:r>
        <w:rPr>
          <w:b/>
          <w:u w:val="single"/>
        </w:rPr>
        <w:t>Zákonný zástupce: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  <w:r>
        <w:rPr>
          <w:b/>
        </w:rPr>
        <w:t>Jméno a příjmení: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  <w:r>
        <w:rPr>
          <w:b/>
        </w:rPr>
        <w:t>Trvalé bydliště, PSČ: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  <w:r>
        <w:rPr>
          <w:b/>
        </w:rPr>
        <w:t>Podpis zákonného zástupce: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b/>
        </w:rPr>
      </w:pPr>
      <w:r>
        <w:rPr>
          <w:b/>
        </w:rPr>
        <w:t>Podpis plnoletého žáka:</w:t>
      </w:r>
    </w:p>
    <w:p w:rsidR="00D04D6E" w:rsidRDefault="00D04D6E" w:rsidP="00D04D6E">
      <w:pPr>
        <w:rPr>
          <w:b/>
        </w:rPr>
      </w:pPr>
    </w:p>
    <w:p w:rsidR="00D04D6E" w:rsidRDefault="00D04D6E" w:rsidP="00D04D6E">
      <w:pPr>
        <w:rPr>
          <w:rFonts w:ascii="Arial" w:hAnsi="Arial" w:cs="Arial"/>
          <w:b/>
          <w:sz w:val="22"/>
          <w:szCs w:val="22"/>
        </w:rPr>
      </w:pPr>
    </w:p>
    <w:p w:rsidR="00D04D6E" w:rsidRDefault="00D04D6E" w:rsidP="00D04D6E">
      <w:pPr>
        <w:rPr>
          <w:rFonts w:ascii="Arial" w:hAnsi="Arial" w:cs="Arial"/>
          <w:b/>
          <w:sz w:val="22"/>
          <w:szCs w:val="22"/>
        </w:rPr>
      </w:pPr>
    </w:p>
    <w:p w:rsidR="00B105CF" w:rsidRPr="00B105CF" w:rsidRDefault="00B105CF" w:rsidP="00B105CF">
      <w:pPr>
        <w:pStyle w:val="Zkladntext"/>
        <w:spacing w:after="240"/>
        <w:ind w:left="284" w:right="454"/>
        <w:rPr>
          <w:b/>
          <w:color w:val="FFFFFF" w:themeColor="background1"/>
        </w:rPr>
      </w:pPr>
    </w:p>
    <w:p w:rsidR="005616C2" w:rsidRDefault="005616C2" w:rsidP="005616C2">
      <w:pPr>
        <w:pStyle w:val="Zkladntext"/>
        <w:tabs>
          <w:tab w:val="center" w:pos="1418"/>
        </w:tabs>
        <w:ind w:right="454"/>
      </w:pPr>
    </w:p>
    <w:p w:rsidR="00A45C50" w:rsidRDefault="00A45C50" w:rsidP="00A45C50">
      <w:pPr>
        <w:pStyle w:val="Zkladntext"/>
        <w:spacing w:after="240"/>
        <w:ind w:right="454"/>
      </w:pPr>
    </w:p>
    <w:p w:rsidR="00B105CF" w:rsidRPr="00B105CF" w:rsidRDefault="00B105CF" w:rsidP="00B105CF">
      <w:pPr>
        <w:pStyle w:val="Zkladntext"/>
        <w:spacing w:after="240"/>
        <w:ind w:left="284" w:right="454"/>
        <w:rPr>
          <w:b/>
          <w:color w:val="FFFFFF" w:themeColor="background1"/>
        </w:rPr>
      </w:pPr>
      <w:bookmarkStart w:id="0" w:name="_GoBack"/>
      <w:bookmarkEnd w:id="0"/>
    </w:p>
    <w:sectPr w:rsidR="00B105CF" w:rsidRPr="00B105CF" w:rsidSect="00B105CF">
      <w:footerReference w:type="default" r:id="rId7"/>
      <w:type w:val="continuous"/>
      <w:pgSz w:w="11907" w:h="16840" w:code="9"/>
      <w:pgMar w:top="2105" w:right="1275" w:bottom="1276" w:left="993" w:header="454" w:footer="865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6A" w:rsidRDefault="0053486A">
      <w:r>
        <w:separator/>
      </w:r>
    </w:p>
  </w:endnote>
  <w:endnote w:type="continuationSeparator" w:id="0">
    <w:p w:rsidR="0053486A" w:rsidRDefault="0053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32" w:rsidRPr="00B105CF" w:rsidRDefault="00BC6BE0" w:rsidP="00607232">
    <w:pPr>
      <w:pStyle w:val="Zpat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color w:val="FFFFFF" w:themeColor="background1"/>
        <w:sz w:val="16"/>
        <w:szCs w:val="16"/>
      </w:rPr>
    </w:pPr>
    <w:r w:rsidRPr="00B105CF">
      <w:rPr>
        <w:rFonts w:asciiTheme="minorHAnsi" w:hAnsiTheme="minorHAnsi" w:cstheme="minorHAnsi"/>
        <w:color w:val="FFFFFF" w:themeColor="background1"/>
        <w:sz w:val="16"/>
        <w:szCs w:val="16"/>
      </w:rPr>
      <w:t>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6A" w:rsidRDefault="0053486A">
      <w:r>
        <w:separator/>
      </w:r>
    </w:p>
  </w:footnote>
  <w:footnote w:type="continuationSeparator" w:id="0">
    <w:p w:rsidR="0053486A" w:rsidRDefault="00534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0D6A"/>
    <w:multiLevelType w:val="hybridMultilevel"/>
    <w:tmpl w:val="9BDE4316"/>
    <w:lvl w:ilvl="0" w:tplc="8DBCF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07E8C"/>
    <w:multiLevelType w:val="hybridMultilevel"/>
    <w:tmpl w:val="3CC003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8B09D6"/>
    <w:multiLevelType w:val="hybridMultilevel"/>
    <w:tmpl w:val="1BAA9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83"/>
    <w:rsid w:val="00087748"/>
    <w:rsid w:val="000C2EA5"/>
    <w:rsid w:val="000E1231"/>
    <w:rsid w:val="000E60E1"/>
    <w:rsid w:val="00103EE4"/>
    <w:rsid w:val="0014096E"/>
    <w:rsid w:val="00167B36"/>
    <w:rsid w:val="001B121F"/>
    <w:rsid w:val="001F12EE"/>
    <w:rsid w:val="0026171C"/>
    <w:rsid w:val="002766AD"/>
    <w:rsid w:val="002903AD"/>
    <w:rsid w:val="0029309C"/>
    <w:rsid w:val="002A1412"/>
    <w:rsid w:val="002C0705"/>
    <w:rsid w:val="002C1DC9"/>
    <w:rsid w:val="002D13FB"/>
    <w:rsid w:val="002D16C8"/>
    <w:rsid w:val="002E2194"/>
    <w:rsid w:val="002E6D2C"/>
    <w:rsid w:val="002E7011"/>
    <w:rsid w:val="00314756"/>
    <w:rsid w:val="003A0AA8"/>
    <w:rsid w:val="003A1AAB"/>
    <w:rsid w:val="003D781F"/>
    <w:rsid w:val="003F0CC2"/>
    <w:rsid w:val="003F19B9"/>
    <w:rsid w:val="003F62B7"/>
    <w:rsid w:val="0040330F"/>
    <w:rsid w:val="00403FC2"/>
    <w:rsid w:val="004202EF"/>
    <w:rsid w:val="00463DEA"/>
    <w:rsid w:val="004C14BA"/>
    <w:rsid w:val="004D3A5C"/>
    <w:rsid w:val="004F7790"/>
    <w:rsid w:val="005267A2"/>
    <w:rsid w:val="0053486A"/>
    <w:rsid w:val="0053548E"/>
    <w:rsid w:val="0054797D"/>
    <w:rsid w:val="005616C2"/>
    <w:rsid w:val="005778DB"/>
    <w:rsid w:val="00590860"/>
    <w:rsid w:val="005D1908"/>
    <w:rsid w:val="00607232"/>
    <w:rsid w:val="006F2C33"/>
    <w:rsid w:val="007214EE"/>
    <w:rsid w:val="00743114"/>
    <w:rsid w:val="00765021"/>
    <w:rsid w:val="007B11E7"/>
    <w:rsid w:val="007C2C54"/>
    <w:rsid w:val="00815A07"/>
    <w:rsid w:val="008240C2"/>
    <w:rsid w:val="0083157D"/>
    <w:rsid w:val="00867EC8"/>
    <w:rsid w:val="00885292"/>
    <w:rsid w:val="008A74B0"/>
    <w:rsid w:val="008C754D"/>
    <w:rsid w:val="008F519C"/>
    <w:rsid w:val="009173F7"/>
    <w:rsid w:val="0094452D"/>
    <w:rsid w:val="0096699B"/>
    <w:rsid w:val="0097727D"/>
    <w:rsid w:val="009E1E71"/>
    <w:rsid w:val="00A213CB"/>
    <w:rsid w:val="00A3015B"/>
    <w:rsid w:val="00A31AC2"/>
    <w:rsid w:val="00A33A97"/>
    <w:rsid w:val="00A45C50"/>
    <w:rsid w:val="00AA04DB"/>
    <w:rsid w:val="00AB4183"/>
    <w:rsid w:val="00B105CF"/>
    <w:rsid w:val="00B25BC7"/>
    <w:rsid w:val="00B34ADA"/>
    <w:rsid w:val="00B41805"/>
    <w:rsid w:val="00B44E8E"/>
    <w:rsid w:val="00B85549"/>
    <w:rsid w:val="00BA7AB6"/>
    <w:rsid w:val="00BB0B20"/>
    <w:rsid w:val="00BC6BE0"/>
    <w:rsid w:val="00BE1980"/>
    <w:rsid w:val="00BF47C6"/>
    <w:rsid w:val="00C25D41"/>
    <w:rsid w:val="00C85BAE"/>
    <w:rsid w:val="00C93BDB"/>
    <w:rsid w:val="00CA0744"/>
    <w:rsid w:val="00D04D6E"/>
    <w:rsid w:val="00D061E1"/>
    <w:rsid w:val="00D22A8C"/>
    <w:rsid w:val="00D70FF6"/>
    <w:rsid w:val="00D82454"/>
    <w:rsid w:val="00D87170"/>
    <w:rsid w:val="00DA2BFA"/>
    <w:rsid w:val="00DD5CA8"/>
    <w:rsid w:val="00E17140"/>
    <w:rsid w:val="00E33D5C"/>
    <w:rsid w:val="00E63A1A"/>
    <w:rsid w:val="00EA560C"/>
    <w:rsid w:val="00F149C8"/>
    <w:rsid w:val="00F87CDE"/>
    <w:rsid w:val="00F9504A"/>
    <w:rsid w:val="00FA01C8"/>
    <w:rsid w:val="00FC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8A2FAB"/>
  <w15:chartTrackingRefBased/>
  <w15:docId w15:val="{01C567C2-A4B3-4A6C-86BD-8D3ACB11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219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E219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2E219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2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219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semiHidden/>
    <w:rsid w:val="002E2194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styleId="Hypertextovodkaz">
    <w:name w:val="Hyperlink"/>
    <w:rsid w:val="00867EC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B41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418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418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41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4183"/>
    <w:rPr>
      <w:b/>
      <w:bCs/>
    </w:rPr>
  </w:style>
  <w:style w:type="paragraph" w:styleId="Revize">
    <w:name w:val="Revision"/>
    <w:hidden/>
    <w:uiPriority w:val="99"/>
    <w:semiHidden/>
    <w:rsid w:val="00AB4183"/>
  </w:style>
  <w:style w:type="paragraph" w:styleId="Textbubliny">
    <w:name w:val="Balloon Text"/>
    <w:basedOn w:val="Normln"/>
    <w:link w:val="TextbublinyChar"/>
    <w:uiPriority w:val="99"/>
    <w:semiHidden/>
    <w:unhideWhenUsed/>
    <w:rsid w:val="00AB41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18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765021"/>
    <w:rPr>
      <w:b/>
    </w:rPr>
  </w:style>
  <w:style w:type="character" w:customStyle="1" w:styleId="ZkladntextChar">
    <w:name w:val="Základní text Char"/>
    <w:basedOn w:val="Standardnpsmoodstavce"/>
    <w:link w:val="Zkladntext"/>
    <w:semiHidden/>
    <w:rsid w:val="00765021"/>
    <w:rPr>
      <w:sz w:val="24"/>
    </w:rPr>
  </w:style>
  <w:style w:type="paragraph" w:styleId="Titulek">
    <w:name w:val="caption"/>
    <w:basedOn w:val="Normln"/>
    <w:next w:val="Normln"/>
    <w:semiHidden/>
    <w:unhideWhenUsed/>
    <w:qFormat/>
    <w:rsid w:val="00D04D6E"/>
    <w:pPr>
      <w:overflowPunct/>
      <w:autoSpaceDE/>
      <w:autoSpaceDN/>
      <w:adjustRightInd/>
      <w:spacing w:before="120" w:after="120"/>
      <w:textAlignment w:val="auto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.palovova\Desktop\Hlav.%20pap&#237;r%20-%20z&#225;hlav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Hlav. papír - záhlaví</Template>
  <TotalTime>4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Paľovová Marie, Mgr.</dc:creator>
  <cp:keywords/>
  <cp:lastModifiedBy>Kučírková Jarmila</cp:lastModifiedBy>
  <cp:revision>7</cp:revision>
  <cp:lastPrinted>2026-01-05T17:06:00Z</cp:lastPrinted>
  <dcterms:created xsi:type="dcterms:W3CDTF">2024-12-10T11:54:00Z</dcterms:created>
  <dcterms:modified xsi:type="dcterms:W3CDTF">2026-03-04T12:06:00Z</dcterms:modified>
</cp:coreProperties>
</file>