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78" w:rsidRPr="00E87378" w:rsidRDefault="00E87378" w:rsidP="00E87378">
      <w:pPr>
        <w:jc w:val="center"/>
        <w:rPr>
          <w:b/>
          <w:sz w:val="40"/>
          <w:szCs w:val="40"/>
        </w:rPr>
      </w:pPr>
      <w:r w:rsidRPr="00E87378">
        <w:rPr>
          <w:b/>
          <w:sz w:val="40"/>
          <w:szCs w:val="40"/>
        </w:rPr>
        <w:t>Žádost</w:t>
      </w:r>
      <w:r w:rsidR="00505FF9">
        <w:rPr>
          <w:b/>
          <w:sz w:val="40"/>
          <w:szCs w:val="40"/>
        </w:rPr>
        <w:t xml:space="preserve"> o uvolnění z tělesné výchovy</w:t>
      </w:r>
    </w:p>
    <w:p w:rsidR="00E87378" w:rsidRDefault="00E87378" w:rsidP="00E87378"/>
    <w:p w:rsidR="00E87378" w:rsidRDefault="00505FF9" w:rsidP="00E87378">
      <w:pPr>
        <w:rPr>
          <w:sz w:val="24"/>
          <w:szCs w:val="24"/>
        </w:rPr>
      </w:pPr>
      <w:r>
        <w:rPr>
          <w:sz w:val="24"/>
          <w:szCs w:val="24"/>
        </w:rPr>
        <w:t>Na základě přiložené lékařské zprávy žádám o uvolnění syna/dcery z výuky tělesné výchovy ve školním roce</w:t>
      </w:r>
    </w:p>
    <w:p w:rsidR="00505FF9" w:rsidRDefault="00505FF9" w:rsidP="00E87378">
      <w:pPr>
        <w:rPr>
          <w:sz w:val="24"/>
          <w:szCs w:val="24"/>
        </w:rPr>
      </w:pPr>
    </w:p>
    <w:p w:rsidR="00505FF9" w:rsidRDefault="00505FF9" w:rsidP="00E87378">
      <w:pPr>
        <w:rPr>
          <w:sz w:val="24"/>
          <w:szCs w:val="24"/>
        </w:rPr>
      </w:pPr>
      <w:r>
        <w:rPr>
          <w:sz w:val="24"/>
          <w:szCs w:val="24"/>
        </w:rPr>
        <w:t>Uvolnění žádám od                                        do</w:t>
      </w:r>
    </w:p>
    <w:p w:rsidR="00505FF9" w:rsidRPr="00E87378" w:rsidRDefault="00505FF9" w:rsidP="00E87378">
      <w:pPr>
        <w:rPr>
          <w:sz w:val="24"/>
          <w:szCs w:val="24"/>
        </w:rPr>
      </w:pPr>
    </w:p>
    <w:p w:rsidR="00E87378" w:rsidRPr="00555AB0" w:rsidRDefault="00555AB0" w:rsidP="00E87378">
      <w:pPr>
        <w:rPr>
          <w:b/>
          <w:sz w:val="24"/>
          <w:szCs w:val="24"/>
        </w:rPr>
      </w:pPr>
      <w:r w:rsidRPr="00555AB0">
        <w:rPr>
          <w:b/>
          <w:sz w:val="24"/>
          <w:szCs w:val="24"/>
        </w:rPr>
        <w:t>Žák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555AB0" w:rsidRDefault="00555AB0" w:rsidP="00E87378">
      <w:pPr>
        <w:rPr>
          <w:sz w:val="24"/>
          <w:szCs w:val="24"/>
        </w:rPr>
      </w:pPr>
    </w:p>
    <w:p w:rsidR="00555AB0" w:rsidRPr="00555AB0" w:rsidRDefault="00555AB0" w:rsidP="00E87378">
      <w:pPr>
        <w:rPr>
          <w:b/>
          <w:sz w:val="24"/>
          <w:szCs w:val="24"/>
        </w:rPr>
      </w:pPr>
      <w:r w:rsidRPr="00555AB0">
        <w:rPr>
          <w:b/>
          <w:sz w:val="24"/>
          <w:szCs w:val="24"/>
        </w:rPr>
        <w:t>Zákonný zástupce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555AB0" w:rsidRDefault="00555AB0" w:rsidP="00E87378">
      <w:pPr>
        <w:rPr>
          <w:sz w:val="24"/>
          <w:szCs w:val="24"/>
        </w:rPr>
      </w:pPr>
    </w:p>
    <w:p w:rsidR="00555AB0" w:rsidRDefault="00555AB0" w:rsidP="00E87378">
      <w:pPr>
        <w:rPr>
          <w:sz w:val="24"/>
          <w:szCs w:val="24"/>
        </w:rPr>
      </w:pPr>
      <w:r>
        <w:rPr>
          <w:sz w:val="24"/>
          <w:szCs w:val="24"/>
        </w:rPr>
        <w:t>Ve Velkém Meziříčí dne</w:t>
      </w:r>
    </w:p>
    <w:p w:rsidR="00A40C0C" w:rsidRDefault="00A40C0C" w:rsidP="00E87378">
      <w:pPr>
        <w:rPr>
          <w:sz w:val="24"/>
          <w:szCs w:val="24"/>
        </w:rPr>
      </w:pPr>
    </w:p>
    <w:p w:rsidR="00555AB0" w:rsidRDefault="00555AB0" w:rsidP="00E87378">
      <w:pPr>
        <w:rPr>
          <w:sz w:val="24"/>
          <w:szCs w:val="24"/>
        </w:rPr>
      </w:pPr>
    </w:p>
    <w:p w:rsidR="00555AB0" w:rsidRDefault="00555AB0" w:rsidP="00555AB0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______________________________</w:t>
      </w:r>
    </w:p>
    <w:p w:rsidR="00555AB0" w:rsidRDefault="00555AB0" w:rsidP="00555AB0">
      <w:pPr>
        <w:tabs>
          <w:tab w:val="left" w:pos="99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podpis </w:t>
      </w:r>
      <w:r w:rsidR="00074F7F">
        <w:rPr>
          <w:sz w:val="24"/>
          <w:szCs w:val="24"/>
        </w:rPr>
        <w:t>žáka</w:t>
      </w:r>
      <w:r w:rsidR="00074F7F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podpis zákonného zástupce</w:t>
      </w:r>
    </w:p>
    <w:p w:rsidR="000259D7" w:rsidRDefault="000259D7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0259D7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Žádám, aby můj syn/dcera nemusel/a být přítomen/a ve škole v </w:t>
      </w:r>
      <w:r w:rsidRPr="00505FF9">
        <w:rPr>
          <w:b/>
          <w:sz w:val="24"/>
          <w:szCs w:val="24"/>
        </w:rPr>
        <w:t>okrajových hodinách</w:t>
      </w:r>
      <w:r>
        <w:rPr>
          <w:sz w:val="24"/>
          <w:szCs w:val="24"/>
        </w:rPr>
        <w:t xml:space="preserve"> tělesné výchovy.</w:t>
      </w: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2F453F" w:rsidRDefault="002F453F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Ve Velkém Meziříčí dne</w:t>
      </w: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505FF9" w:rsidRDefault="00505FF9" w:rsidP="00505FF9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______________________________</w:t>
      </w:r>
    </w:p>
    <w:p w:rsidR="00505FF9" w:rsidRDefault="00505FF9" w:rsidP="00505FF9">
      <w:pPr>
        <w:tabs>
          <w:tab w:val="left" w:pos="993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podpis žáka</w:t>
      </w:r>
      <w:r>
        <w:rPr>
          <w:sz w:val="24"/>
          <w:szCs w:val="24"/>
        </w:rPr>
        <w:tab/>
        <w:t xml:space="preserve">           podpis zákonného zástupce</w:t>
      </w: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2F453F" w:rsidRDefault="002F453F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AC3487" w:rsidRDefault="00AC3487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505FF9" w:rsidRDefault="00505FF9" w:rsidP="00555AB0">
      <w:pPr>
        <w:tabs>
          <w:tab w:val="left" w:pos="993"/>
          <w:tab w:val="left" w:pos="595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Vyjádření třídního učitele k nepřítomnosti žáka v hodinách TV</w:t>
      </w:r>
    </w:p>
    <w:p w:rsidR="000259D7" w:rsidRDefault="000259D7" w:rsidP="00555AB0">
      <w:pPr>
        <w:tabs>
          <w:tab w:val="left" w:pos="993"/>
          <w:tab w:val="left" w:pos="5954"/>
        </w:tabs>
        <w:rPr>
          <w:sz w:val="24"/>
          <w:szCs w:val="24"/>
        </w:rPr>
      </w:pPr>
    </w:p>
    <w:p w:rsidR="000259D7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DOPORUČUJI</w:t>
      </w:r>
      <w:r>
        <w:rPr>
          <w:sz w:val="24"/>
          <w:szCs w:val="24"/>
        </w:rPr>
        <w:tab/>
        <w:t>NEDOPORUČUJI</w:t>
      </w:r>
      <w:proofErr w:type="gramEnd"/>
      <w:r w:rsidR="000259D7">
        <w:rPr>
          <w:sz w:val="24"/>
          <w:szCs w:val="24"/>
        </w:rPr>
        <w:tab/>
        <w:t>______________________________</w:t>
      </w:r>
    </w:p>
    <w:p w:rsidR="000259D7" w:rsidRDefault="000259D7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074F7F">
        <w:rPr>
          <w:sz w:val="24"/>
          <w:szCs w:val="24"/>
        </w:rPr>
        <w:t>p</w:t>
      </w:r>
      <w:r>
        <w:rPr>
          <w:sz w:val="24"/>
          <w:szCs w:val="24"/>
        </w:rPr>
        <w:t>odpis třídního učitele</w:t>
      </w: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</w:p>
    <w:p w:rsidR="00074F7F" w:rsidRDefault="00505FF9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Vyjádření ředitelky školy k nepřítomnosti žáka v hodinách TV</w:t>
      </w:r>
    </w:p>
    <w:p w:rsidR="00505FF9" w:rsidRDefault="00505FF9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SOUHLASÍM</w:t>
      </w:r>
      <w:r>
        <w:rPr>
          <w:sz w:val="24"/>
          <w:szCs w:val="24"/>
        </w:rPr>
        <w:tab/>
        <w:t>NESOUHLASÍM</w:t>
      </w:r>
      <w:proofErr w:type="gramEnd"/>
      <w:r>
        <w:rPr>
          <w:sz w:val="24"/>
          <w:szCs w:val="24"/>
        </w:rPr>
        <w:tab/>
        <w:t>_____________________________</w:t>
      </w: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ředitelky školy</w:t>
      </w:r>
    </w:p>
    <w:p w:rsidR="00074F7F" w:rsidRDefault="00074F7F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</w:p>
    <w:p w:rsidR="00505FF9" w:rsidRDefault="00505FF9" w:rsidP="000259D7">
      <w:pPr>
        <w:tabs>
          <w:tab w:val="left" w:pos="993"/>
          <w:tab w:val="left" w:pos="3261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Příloha: lékařské potvrzení</w:t>
      </w:r>
    </w:p>
    <w:sectPr w:rsidR="00505FF9" w:rsidSect="00B105CF">
      <w:headerReference w:type="default" r:id="rId7"/>
      <w:footerReference w:type="default" r:id="rId8"/>
      <w:type w:val="continuous"/>
      <w:pgSz w:w="11907" w:h="16840" w:code="9"/>
      <w:pgMar w:top="2105" w:right="1275" w:bottom="1276" w:left="993" w:header="454" w:footer="865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20" w:rsidRDefault="00BB0B20">
      <w:r>
        <w:separator/>
      </w:r>
    </w:p>
  </w:endnote>
  <w:endnote w:type="continuationSeparator" w:id="0">
    <w:p w:rsidR="00BB0B20" w:rsidRDefault="00B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94" w:rsidRPr="00D22A8C" w:rsidRDefault="002E2194" w:rsidP="002F453F">
    <w:pPr>
      <w:pStyle w:val="Zpat"/>
      <w:tabs>
        <w:tab w:val="clear" w:pos="4536"/>
        <w:tab w:val="clear" w:pos="9072"/>
        <w:tab w:val="center" w:pos="1985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639"/>
      </w:tabs>
      <w:spacing w:before="20" w:after="2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20" w:rsidRDefault="00BB0B20">
      <w:r>
        <w:separator/>
      </w:r>
    </w:p>
  </w:footnote>
  <w:footnote w:type="continuationSeparator" w:id="0">
    <w:p w:rsidR="00BB0B20" w:rsidRDefault="00BB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2EF" w:rsidRDefault="004202EF" w:rsidP="007B11E7">
    <w:pPr>
      <w:pStyle w:val="Zhlav"/>
    </w:pPr>
  </w:p>
  <w:p w:rsidR="007B11E7" w:rsidRDefault="007B11E7" w:rsidP="007B11E7">
    <w:pPr>
      <w:pStyle w:val="Zhlav"/>
    </w:pPr>
  </w:p>
  <w:p w:rsidR="007B11E7" w:rsidRDefault="007B11E7" w:rsidP="007B11E7">
    <w:pPr>
      <w:pStyle w:val="Zhlav"/>
    </w:pPr>
  </w:p>
  <w:p w:rsidR="007B11E7" w:rsidRPr="007B11E7" w:rsidRDefault="00AA04DB" w:rsidP="00AA04DB">
    <w:pPr>
      <w:pStyle w:val="Zhlav"/>
      <w:tabs>
        <w:tab w:val="clear" w:pos="4536"/>
        <w:tab w:val="clear" w:pos="9072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D6A"/>
    <w:multiLevelType w:val="hybridMultilevel"/>
    <w:tmpl w:val="9BDE4316"/>
    <w:lvl w:ilvl="0" w:tplc="8DBC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07E8C"/>
    <w:multiLevelType w:val="hybridMultilevel"/>
    <w:tmpl w:val="3CC00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B09D6"/>
    <w:multiLevelType w:val="hybridMultilevel"/>
    <w:tmpl w:val="1BAA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defaultTabStop w:val="709"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83"/>
    <w:rsid w:val="000259D7"/>
    <w:rsid w:val="00074F7F"/>
    <w:rsid w:val="000B3CF6"/>
    <w:rsid w:val="000C2EA5"/>
    <w:rsid w:val="000E60E1"/>
    <w:rsid w:val="00103EE4"/>
    <w:rsid w:val="00167B36"/>
    <w:rsid w:val="001B121F"/>
    <w:rsid w:val="001F12EE"/>
    <w:rsid w:val="002766AD"/>
    <w:rsid w:val="002903AD"/>
    <w:rsid w:val="002A1412"/>
    <w:rsid w:val="002D13FB"/>
    <w:rsid w:val="002D16C8"/>
    <w:rsid w:val="002E2194"/>
    <w:rsid w:val="002E6D2C"/>
    <w:rsid w:val="002E7011"/>
    <w:rsid w:val="002F453F"/>
    <w:rsid w:val="00314756"/>
    <w:rsid w:val="003F0CC2"/>
    <w:rsid w:val="003F19B9"/>
    <w:rsid w:val="003F62B7"/>
    <w:rsid w:val="0040330F"/>
    <w:rsid w:val="004202EF"/>
    <w:rsid w:val="00463DEA"/>
    <w:rsid w:val="004C14BA"/>
    <w:rsid w:val="004D3A5C"/>
    <w:rsid w:val="004F7790"/>
    <w:rsid w:val="00505FF9"/>
    <w:rsid w:val="005267A2"/>
    <w:rsid w:val="0053548E"/>
    <w:rsid w:val="00555AB0"/>
    <w:rsid w:val="005778DB"/>
    <w:rsid w:val="00590860"/>
    <w:rsid w:val="00607232"/>
    <w:rsid w:val="006E0C6E"/>
    <w:rsid w:val="006F2C33"/>
    <w:rsid w:val="007214EE"/>
    <w:rsid w:val="00721736"/>
    <w:rsid w:val="00743114"/>
    <w:rsid w:val="00765021"/>
    <w:rsid w:val="007A3929"/>
    <w:rsid w:val="007B11E7"/>
    <w:rsid w:val="007C2C54"/>
    <w:rsid w:val="0080205B"/>
    <w:rsid w:val="00815A07"/>
    <w:rsid w:val="008240C2"/>
    <w:rsid w:val="0083157D"/>
    <w:rsid w:val="00867EC8"/>
    <w:rsid w:val="00885292"/>
    <w:rsid w:val="008C754D"/>
    <w:rsid w:val="008F519C"/>
    <w:rsid w:val="0094452D"/>
    <w:rsid w:val="0096699B"/>
    <w:rsid w:val="009E1E71"/>
    <w:rsid w:val="00A213CB"/>
    <w:rsid w:val="00A21BCE"/>
    <w:rsid w:val="00A3015B"/>
    <w:rsid w:val="00A31AC2"/>
    <w:rsid w:val="00A40C0C"/>
    <w:rsid w:val="00AA04DB"/>
    <w:rsid w:val="00AB4183"/>
    <w:rsid w:val="00AC3487"/>
    <w:rsid w:val="00B105CF"/>
    <w:rsid w:val="00B25BC7"/>
    <w:rsid w:val="00B41805"/>
    <w:rsid w:val="00BB0B20"/>
    <w:rsid w:val="00BC6BE0"/>
    <w:rsid w:val="00BE1980"/>
    <w:rsid w:val="00BF47C6"/>
    <w:rsid w:val="00C25D41"/>
    <w:rsid w:val="00C85BAE"/>
    <w:rsid w:val="00C93BDB"/>
    <w:rsid w:val="00D061E1"/>
    <w:rsid w:val="00D22A8C"/>
    <w:rsid w:val="00D5557C"/>
    <w:rsid w:val="00D70FF6"/>
    <w:rsid w:val="00D82454"/>
    <w:rsid w:val="00D87170"/>
    <w:rsid w:val="00D93CFB"/>
    <w:rsid w:val="00DA2BFA"/>
    <w:rsid w:val="00DD5CA8"/>
    <w:rsid w:val="00E17140"/>
    <w:rsid w:val="00E31585"/>
    <w:rsid w:val="00E63A1A"/>
    <w:rsid w:val="00E87378"/>
    <w:rsid w:val="00EA560C"/>
    <w:rsid w:val="00F00DF5"/>
    <w:rsid w:val="00F149C8"/>
    <w:rsid w:val="00F87CDE"/>
    <w:rsid w:val="00F9504A"/>
    <w:rsid w:val="00FA01C8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B2CFD0"/>
  <w15:chartTrackingRefBased/>
  <w15:docId w15:val="{01C567C2-A4B3-4A6C-86BD-8D3ACB11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19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E2194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2E2194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21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21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2E2194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867EC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4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18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1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183"/>
    <w:rPr>
      <w:b/>
      <w:bCs/>
    </w:rPr>
  </w:style>
  <w:style w:type="paragraph" w:styleId="Revize">
    <w:name w:val="Revision"/>
    <w:hidden/>
    <w:uiPriority w:val="99"/>
    <w:semiHidden/>
    <w:rsid w:val="00AB4183"/>
  </w:style>
  <w:style w:type="paragraph" w:styleId="Textbubliny">
    <w:name w:val="Balloon Text"/>
    <w:basedOn w:val="Normln"/>
    <w:link w:val="TextbublinyChar"/>
    <w:uiPriority w:val="99"/>
    <w:semiHidden/>
    <w:unhideWhenUsed/>
    <w:rsid w:val="00AB4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18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765021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765021"/>
    <w:rPr>
      <w:sz w:val="24"/>
    </w:rPr>
  </w:style>
  <w:style w:type="table" w:styleId="Mkatabulky">
    <w:name w:val="Table Grid"/>
    <w:basedOn w:val="Normlntabulka"/>
    <w:uiPriority w:val="59"/>
    <w:rsid w:val="00E8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palovova\Desktop\Hlav.%20pap&#237;r%20-%20z&#225;hlav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Hlav. papír - záhlaví</Template>
  <TotalTime>4</TotalTime>
  <Pages>1</Pages>
  <Words>109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</vt:lpstr>
      </vt:variant>
      <vt:variant>
        <vt:i4>0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Paľovová Marie, Mgr.</dc:creator>
  <cp:keywords/>
  <cp:lastModifiedBy>Hovadíková Martina</cp:lastModifiedBy>
  <cp:revision>7</cp:revision>
  <cp:lastPrinted>2024-08-05T08:11:00Z</cp:lastPrinted>
  <dcterms:created xsi:type="dcterms:W3CDTF">2024-08-05T08:09:00Z</dcterms:created>
  <dcterms:modified xsi:type="dcterms:W3CDTF">2024-08-05T08:12:00Z</dcterms:modified>
</cp:coreProperties>
</file>